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D3E" w:rsidRPr="009B2E7C" w:rsidRDefault="00227B65" w:rsidP="00227B65">
      <w:pPr>
        <w:jc w:val="center"/>
        <w:rPr>
          <w:b/>
          <w:u w:val="single"/>
        </w:rPr>
      </w:pPr>
      <w:r w:rsidRPr="009B2E7C">
        <w:rPr>
          <w:b/>
          <w:u w:val="single"/>
        </w:rPr>
        <w:t>Leaves: Great for Lawns, Bad for Lakes</w:t>
      </w:r>
    </w:p>
    <w:p w:rsidR="00DD2D3E" w:rsidRDefault="00DD2D3E">
      <w:r>
        <w:t xml:space="preserve">Autumn in Wisconsin, it brings with it cool, crisp nights, apples, pumpkins and yes leaves, lots of leaves. If you are fortunate enough to have large trees that provide </w:t>
      </w:r>
      <w:r w:rsidR="00D2135D">
        <w:t xml:space="preserve">welcome </w:t>
      </w:r>
      <w:r>
        <w:t xml:space="preserve">shade in the summer you are no stranger to the piles of leaves they drop in the fall. </w:t>
      </w:r>
    </w:p>
    <w:p w:rsidR="000B18A1" w:rsidRDefault="00D2135D" w:rsidP="000B18A1">
      <w:r>
        <w:t>Leaves mulched into lawns and gardens</w:t>
      </w:r>
      <w:r w:rsidR="00DD2D3E">
        <w:t xml:space="preserve"> act as a natural fertilizer</w:t>
      </w:r>
      <w:r w:rsidR="00760427">
        <w:t xml:space="preserve"> helping to fuel plant growth each spring</w:t>
      </w:r>
      <w:r>
        <w:t xml:space="preserve">. </w:t>
      </w:r>
      <w:r w:rsidR="001654C0">
        <w:t>Unfortunately, w</w:t>
      </w:r>
      <w:r>
        <w:t>hen left in the street</w:t>
      </w:r>
      <w:r w:rsidR="00BC3ED1">
        <w:t>s</w:t>
      </w:r>
      <w:r>
        <w:t xml:space="preserve">, leaves </w:t>
      </w:r>
      <w:r w:rsidR="00BC3ED1">
        <w:t>can have that same</w:t>
      </w:r>
      <w:r w:rsidR="00EE3D2E">
        <w:t xml:space="preserve"> fertilizer effect</w:t>
      </w:r>
      <w:r w:rsidR="00BC3ED1">
        <w:t xml:space="preserve"> on our waters causing </w:t>
      </w:r>
      <w:r w:rsidR="00EE3D2E">
        <w:t>algae blooms, low oxygen levels and murky waters</w:t>
      </w:r>
      <w:r w:rsidR="005B76E6">
        <w:t xml:space="preserve"> that are harmful to </w:t>
      </w:r>
      <w:r w:rsidR="009B2E7C">
        <w:t>aquatic life, pets and</w:t>
      </w:r>
      <w:r w:rsidR="005B76E6">
        <w:t xml:space="preserve"> people</w:t>
      </w:r>
      <w:r w:rsidR="00760427">
        <w:t>.</w:t>
      </w:r>
      <w:r w:rsidR="00227B65">
        <w:t xml:space="preserve"> </w:t>
      </w:r>
      <w:r w:rsidR="00DD2D3E">
        <w:t xml:space="preserve"> </w:t>
      </w:r>
      <w:r w:rsidR="000B18A1">
        <w:t>As r</w:t>
      </w:r>
      <w:r w:rsidR="00BC3ED1">
        <w:t xml:space="preserve">ain </w:t>
      </w:r>
      <w:bookmarkStart w:id="0" w:name="_GoBack"/>
      <w:bookmarkEnd w:id="0"/>
      <w:r w:rsidR="00BC3ED1">
        <w:t xml:space="preserve">flows through </w:t>
      </w:r>
      <w:r w:rsidR="001654C0">
        <w:t>street leaves</w:t>
      </w:r>
      <w:r w:rsidR="00BC3ED1">
        <w:t xml:space="preserve"> </w:t>
      </w:r>
      <w:r w:rsidR="000B18A1">
        <w:t>it creates</w:t>
      </w:r>
      <w:r w:rsidR="00BC3ED1">
        <w:t xml:space="preserve"> </w:t>
      </w:r>
      <w:proofErr w:type="gramStart"/>
      <w:r w:rsidR="005B76E6">
        <w:t>a phosphorus</w:t>
      </w:r>
      <w:proofErr w:type="gramEnd"/>
      <w:r w:rsidR="00BC3ED1">
        <w:t xml:space="preserve"> rich </w:t>
      </w:r>
      <w:r w:rsidR="00DD2D3E">
        <w:t>“leaf tea”</w:t>
      </w:r>
      <w:r w:rsidR="00BC3ED1">
        <w:t xml:space="preserve"> </w:t>
      </w:r>
      <w:r w:rsidR="000B18A1">
        <w:t>that</w:t>
      </w:r>
      <w:r w:rsidR="00BC3ED1">
        <w:t xml:space="preserve"> washes down our storm drains to nearby lakes and rivers </w:t>
      </w:r>
      <w:r w:rsidR="00BC3ED1" w:rsidRPr="00BC3ED1">
        <w:rPr>
          <w:highlight w:val="yellow"/>
        </w:rPr>
        <w:t>(</w:t>
      </w:r>
      <w:r w:rsidR="00BC3ED1">
        <w:rPr>
          <w:highlight w:val="yellow"/>
        </w:rPr>
        <w:t xml:space="preserve">OR </w:t>
      </w:r>
      <w:r w:rsidR="00BC3ED1" w:rsidRPr="00BC3ED1">
        <w:rPr>
          <w:highlight w:val="yellow"/>
        </w:rPr>
        <w:t xml:space="preserve">replace with </w:t>
      </w:r>
      <w:r w:rsidR="00BC3ED1">
        <w:rPr>
          <w:highlight w:val="yellow"/>
        </w:rPr>
        <w:t xml:space="preserve">name of </w:t>
      </w:r>
      <w:r w:rsidR="00BC3ED1" w:rsidRPr="00BC3ED1">
        <w:rPr>
          <w:highlight w:val="yellow"/>
        </w:rPr>
        <w:t>local waterbody)</w:t>
      </w:r>
      <w:r w:rsidR="000B18A1">
        <w:t>.</w:t>
      </w:r>
      <w:r w:rsidR="00DD2D3E">
        <w:t xml:space="preserve"> </w:t>
      </w:r>
      <w:r w:rsidR="000B18A1">
        <w:t>Did you know that keeping lea</w:t>
      </w:r>
      <w:r w:rsidR="001654C0">
        <w:t xml:space="preserve">ves </w:t>
      </w:r>
      <w:r w:rsidR="000B18A1">
        <w:t xml:space="preserve">off of streets </w:t>
      </w:r>
      <w:r w:rsidR="001654C0">
        <w:t xml:space="preserve">in the fall </w:t>
      </w:r>
      <w:r w:rsidR="000B18A1">
        <w:t xml:space="preserve">before it rains can reduce the amount of phosphorus in urban </w:t>
      </w:r>
      <w:proofErr w:type="spellStart"/>
      <w:r w:rsidR="000B18A1">
        <w:t>stormwater</w:t>
      </w:r>
      <w:proofErr w:type="spellEnd"/>
      <w:r w:rsidR="000B18A1">
        <w:t xml:space="preserve"> by 80% compared to no leaf removal</w:t>
      </w:r>
      <w:r w:rsidR="001654C0">
        <w:t>? It’s a great way to help protect our waters!</w:t>
      </w:r>
      <w:r w:rsidR="000B18A1">
        <w:t xml:space="preserve"> </w:t>
      </w:r>
      <w:r w:rsidR="000B18A1" w:rsidRPr="005B76E6">
        <w:rPr>
          <w:highlight w:val="yellow"/>
        </w:rPr>
        <w:t>INCLUDE A SENTENCE ON WHAT YOUR MUNICIPALITY IS DOING TO KEEP STREETS LEAF-FREE.</w:t>
      </w:r>
    </w:p>
    <w:p w:rsidR="00BC3ED1" w:rsidRPr="000B18A1" w:rsidRDefault="00BC3ED1" w:rsidP="005B76E6">
      <w:pPr>
        <w:jc w:val="center"/>
      </w:pPr>
      <w:r w:rsidRPr="00BC3ED1">
        <w:rPr>
          <w:b/>
        </w:rPr>
        <w:t xml:space="preserve">Join us in keeping streets leaf-free this fall! It’s easy! </w:t>
      </w:r>
      <w:proofErr w:type="gramStart"/>
      <w:r w:rsidRPr="00BC3ED1">
        <w:rPr>
          <w:b/>
        </w:rPr>
        <w:t>Before the rain…</w:t>
      </w:r>
      <w:proofErr w:type="gramEnd"/>
    </w:p>
    <w:p w:rsidR="00BC3ED1" w:rsidRDefault="00BC3ED1">
      <w:r>
        <w:t xml:space="preserve"> 1. Safely remove leaves from the street in front of your home and nearby storm drains. </w:t>
      </w:r>
    </w:p>
    <w:p w:rsidR="00BC3ED1" w:rsidRDefault="00BC3ED1">
      <w:r>
        <w:t xml:space="preserve">2. </w:t>
      </w:r>
      <w:r w:rsidRPr="00BC3ED1">
        <w:rPr>
          <w:highlight w:val="yellow"/>
        </w:rPr>
        <w:t>INSERT YOUR COMMUNITY’S LEAF COLLECTION GUIDELINES</w:t>
      </w:r>
      <w:r>
        <w:t xml:space="preserve"> or </w:t>
      </w:r>
      <w:proofErr w:type="gramStart"/>
      <w:r>
        <w:t>recycle</w:t>
      </w:r>
      <w:proofErr w:type="gramEnd"/>
      <w:r>
        <w:t xml:space="preserve"> leaves on your property. </w:t>
      </w:r>
    </w:p>
    <w:p w:rsidR="00BC3ED1" w:rsidRDefault="00BC3ED1">
      <w:r>
        <w:t>3. Sign up to receive Leaf-free Streets Rain Alerts this fall (Oct. 1- Nov. 30). Alerts will be issued (via text or email) 1-2 days before a significant rain event reminding you that it's time to remove street leaves. To learn more or to sign up for Leaf-free Streets Rain Alerts visit: www.ripple-effects.com.</w:t>
      </w:r>
    </w:p>
    <w:p w:rsidR="00BC3ED1" w:rsidRDefault="00BC3ED1"/>
    <w:sectPr w:rsidR="00BC3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3E"/>
    <w:rsid w:val="000023E0"/>
    <w:rsid w:val="0000322A"/>
    <w:rsid w:val="00017E1B"/>
    <w:rsid w:val="0002558B"/>
    <w:rsid w:val="00041B42"/>
    <w:rsid w:val="00076F07"/>
    <w:rsid w:val="000926F8"/>
    <w:rsid w:val="000B18A1"/>
    <w:rsid w:val="000B358F"/>
    <w:rsid w:val="000C08FD"/>
    <w:rsid w:val="000C13D8"/>
    <w:rsid w:val="000C7C4A"/>
    <w:rsid w:val="000C7DA0"/>
    <w:rsid w:val="000D37AE"/>
    <w:rsid w:val="000D7570"/>
    <w:rsid w:val="000E16D2"/>
    <w:rsid w:val="000E185A"/>
    <w:rsid w:val="000E4932"/>
    <w:rsid w:val="000F180C"/>
    <w:rsid w:val="000F49A0"/>
    <w:rsid w:val="000F7C7C"/>
    <w:rsid w:val="001147A1"/>
    <w:rsid w:val="00120B5D"/>
    <w:rsid w:val="0013570A"/>
    <w:rsid w:val="0014718C"/>
    <w:rsid w:val="001654C0"/>
    <w:rsid w:val="00172EAD"/>
    <w:rsid w:val="00190EDB"/>
    <w:rsid w:val="001910C9"/>
    <w:rsid w:val="00195ED0"/>
    <w:rsid w:val="00197665"/>
    <w:rsid w:val="001A6305"/>
    <w:rsid w:val="001C031E"/>
    <w:rsid w:val="001C6A67"/>
    <w:rsid w:val="001D2F05"/>
    <w:rsid w:val="001D4741"/>
    <w:rsid w:val="001D586D"/>
    <w:rsid w:val="001D63BA"/>
    <w:rsid w:val="0020135F"/>
    <w:rsid w:val="00212E12"/>
    <w:rsid w:val="00227B65"/>
    <w:rsid w:val="00263C3A"/>
    <w:rsid w:val="002770D7"/>
    <w:rsid w:val="002A06D9"/>
    <w:rsid w:val="002B52D7"/>
    <w:rsid w:val="002E3948"/>
    <w:rsid w:val="002F48F0"/>
    <w:rsid w:val="002F7D7F"/>
    <w:rsid w:val="00300D4A"/>
    <w:rsid w:val="0032570A"/>
    <w:rsid w:val="00326CB1"/>
    <w:rsid w:val="0032769D"/>
    <w:rsid w:val="003461EC"/>
    <w:rsid w:val="00363B40"/>
    <w:rsid w:val="00367A99"/>
    <w:rsid w:val="00371BDB"/>
    <w:rsid w:val="00395713"/>
    <w:rsid w:val="00395F88"/>
    <w:rsid w:val="003A484C"/>
    <w:rsid w:val="003C10E6"/>
    <w:rsid w:val="003E187C"/>
    <w:rsid w:val="00416FD9"/>
    <w:rsid w:val="00422B66"/>
    <w:rsid w:val="00423A11"/>
    <w:rsid w:val="0042483A"/>
    <w:rsid w:val="00442BD7"/>
    <w:rsid w:val="004619AE"/>
    <w:rsid w:val="00465226"/>
    <w:rsid w:val="00477F20"/>
    <w:rsid w:val="004963F5"/>
    <w:rsid w:val="004A6E5A"/>
    <w:rsid w:val="004B0CB1"/>
    <w:rsid w:val="004B54D6"/>
    <w:rsid w:val="004B5908"/>
    <w:rsid w:val="004B6421"/>
    <w:rsid w:val="004C4E6F"/>
    <w:rsid w:val="004C69DF"/>
    <w:rsid w:val="004F0E3A"/>
    <w:rsid w:val="004F134F"/>
    <w:rsid w:val="00520857"/>
    <w:rsid w:val="00547A4E"/>
    <w:rsid w:val="00552090"/>
    <w:rsid w:val="00567768"/>
    <w:rsid w:val="005729B4"/>
    <w:rsid w:val="00574C62"/>
    <w:rsid w:val="005828DC"/>
    <w:rsid w:val="00584C53"/>
    <w:rsid w:val="005A31A5"/>
    <w:rsid w:val="005A3204"/>
    <w:rsid w:val="005A603F"/>
    <w:rsid w:val="005A66E2"/>
    <w:rsid w:val="005B76E6"/>
    <w:rsid w:val="005C411F"/>
    <w:rsid w:val="005C6C9D"/>
    <w:rsid w:val="005D114B"/>
    <w:rsid w:val="005E162B"/>
    <w:rsid w:val="005E53EC"/>
    <w:rsid w:val="005E7F21"/>
    <w:rsid w:val="005F165A"/>
    <w:rsid w:val="005F3EF5"/>
    <w:rsid w:val="00603999"/>
    <w:rsid w:val="006104AF"/>
    <w:rsid w:val="00631B76"/>
    <w:rsid w:val="00636ED0"/>
    <w:rsid w:val="00637293"/>
    <w:rsid w:val="006521DB"/>
    <w:rsid w:val="00656FF3"/>
    <w:rsid w:val="00677750"/>
    <w:rsid w:val="00686283"/>
    <w:rsid w:val="006A07B1"/>
    <w:rsid w:val="006B3617"/>
    <w:rsid w:val="006B598D"/>
    <w:rsid w:val="006C03C5"/>
    <w:rsid w:val="006C5C37"/>
    <w:rsid w:val="006D76B1"/>
    <w:rsid w:val="006E3014"/>
    <w:rsid w:val="006F5BD8"/>
    <w:rsid w:val="0070249B"/>
    <w:rsid w:val="0070337C"/>
    <w:rsid w:val="00703FAF"/>
    <w:rsid w:val="00713F2D"/>
    <w:rsid w:val="00760427"/>
    <w:rsid w:val="007629F6"/>
    <w:rsid w:val="00765C9D"/>
    <w:rsid w:val="00785A77"/>
    <w:rsid w:val="007A1A02"/>
    <w:rsid w:val="007A4CD0"/>
    <w:rsid w:val="007C05AF"/>
    <w:rsid w:val="007C3336"/>
    <w:rsid w:val="007D0CA0"/>
    <w:rsid w:val="007D0F3A"/>
    <w:rsid w:val="007D375C"/>
    <w:rsid w:val="007D42D7"/>
    <w:rsid w:val="007E6277"/>
    <w:rsid w:val="007F0063"/>
    <w:rsid w:val="00813B2F"/>
    <w:rsid w:val="00814774"/>
    <w:rsid w:val="008251D5"/>
    <w:rsid w:val="00833FC1"/>
    <w:rsid w:val="008365F7"/>
    <w:rsid w:val="008409D4"/>
    <w:rsid w:val="00845350"/>
    <w:rsid w:val="008504E9"/>
    <w:rsid w:val="00850659"/>
    <w:rsid w:val="00854AF8"/>
    <w:rsid w:val="00862AA4"/>
    <w:rsid w:val="00885B8F"/>
    <w:rsid w:val="00894E96"/>
    <w:rsid w:val="008A5819"/>
    <w:rsid w:val="008B5175"/>
    <w:rsid w:val="008C15B8"/>
    <w:rsid w:val="008C5F8B"/>
    <w:rsid w:val="008D4265"/>
    <w:rsid w:val="008E6C77"/>
    <w:rsid w:val="008F0217"/>
    <w:rsid w:val="008F08B6"/>
    <w:rsid w:val="009001FB"/>
    <w:rsid w:val="00902ADD"/>
    <w:rsid w:val="00904308"/>
    <w:rsid w:val="00924E5C"/>
    <w:rsid w:val="00932639"/>
    <w:rsid w:val="00942E6F"/>
    <w:rsid w:val="009835F9"/>
    <w:rsid w:val="009910A2"/>
    <w:rsid w:val="00992816"/>
    <w:rsid w:val="00994CB0"/>
    <w:rsid w:val="009961B8"/>
    <w:rsid w:val="009A0F7D"/>
    <w:rsid w:val="009B250D"/>
    <w:rsid w:val="009B2E7C"/>
    <w:rsid w:val="009B4CF9"/>
    <w:rsid w:val="009E13E4"/>
    <w:rsid w:val="009E3102"/>
    <w:rsid w:val="009F6B44"/>
    <w:rsid w:val="00A11D3D"/>
    <w:rsid w:val="00A17AE4"/>
    <w:rsid w:val="00A24FE0"/>
    <w:rsid w:val="00A27236"/>
    <w:rsid w:val="00A303CA"/>
    <w:rsid w:val="00A33554"/>
    <w:rsid w:val="00A473BB"/>
    <w:rsid w:val="00A51A1E"/>
    <w:rsid w:val="00A6061A"/>
    <w:rsid w:val="00A74DB2"/>
    <w:rsid w:val="00A875B3"/>
    <w:rsid w:val="00A968A7"/>
    <w:rsid w:val="00A968D6"/>
    <w:rsid w:val="00AA6220"/>
    <w:rsid w:val="00AB4428"/>
    <w:rsid w:val="00AC2797"/>
    <w:rsid w:val="00AC7B23"/>
    <w:rsid w:val="00AD4BFD"/>
    <w:rsid w:val="00AD7FC8"/>
    <w:rsid w:val="00AE19A2"/>
    <w:rsid w:val="00B059C9"/>
    <w:rsid w:val="00B06018"/>
    <w:rsid w:val="00B15EB3"/>
    <w:rsid w:val="00B22EEC"/>
    <w:rsid w:val="00B37C19"/>
    <w:rsid w:val="00B57919"/>
    <w:rsid w:val="00B666E9"/>
    <w:rsid w:val="00BB6ADC"/>
    <w:rsid w:val="00BB70C6"/>
    <w:rsid w:val="00BB721E"/>
    <w:rsid w:val="00BC3ED1"/>
    <w:rsid w:val="00BC57CC"/>
    <w:rsid w:val="00BF24D8"/>
    <w:rsid w:val="00BF7CF3"/>
    <w:rsid w:val="00C03141"/>
    <w:rsid w:val="00C10DFE"/>
    <w:rsid w:val="00C132F9"/>
    <w:rsid w:val="00C171F1"/>
    <w:rsid w:val="00C21E0E"/>
    <w:rsid w:val="00C22FFA"/>
    <w:rsid w:val="00C26E40"/>
    <w:rsid w:val="00C33E8F"/>
    <w:rsid w:val="00C35639"/>
    <w:rsid w:val="00C366FD"/>
    <w:rsid w:val="00C528B5"/>
    <w:rsid w:val="00C56A27"/>
    <w:rsid w:val="00C61BE0"/>
    <w:rsid w:val="00C6327B"/>
    <w:rsid w:val="00C666D7"/>
    <w:rsid w:val="00C667B7"/>
    <w:rsid w:val="00C85671"/>
    <w:rsid w:val="00CA100B"/>
    <w:rsid w:val="00CB3F8F"/>
    <w:rsid w:val="00CC470D"/>
    <w:rsid w:val="00CD0EE9"/>
    <w:rsid w:val="00CE77AB"/>
    <w:rsid w:val="00CE7B4C"/>
    <w:rsid w:val="00D2135D"/>
    <w:rsid w:val="00D2639D"/>
    <w:rsid w:val="00D4406B"/>
    <w:rsid w:val="00D508FC"/>
    <w:rsid w:val="00D65577"/>
    <w:rsid w:val="00D73C08"/>
    <w:rsid w:val="00D8455A"/>
    <w:rsid w:val="00D96940"/>
    <w:rsid w:val="00DA22C7"/>
    <w:rsid w:val="00DA4D87"/>
    <w:rsid w:val="00DA738D"/>
    <w:rsid w:val="00DC339F"/>
    <w:rsid w:val="00DD2D3E"/>
    <w:rsid w:val="00DD70C8"/>
    <w:rsid w:val="00DE3547"/>
    <w:rsid w:val="00DF06D0"/>
    <w:rsid w:val="00DF09FB"/>
    <w:rsid w:val="00DF19CA"/>
    <w:rsid w:val="00DF2DA7"/>
    <w:rsid w:val="00DF342F"/>
    <w:rsid w:val="00DF6753"/>
    <w:rsid w:val="00E00F6B"/>
    <w:rsid w:val="00E11099"/>
    <w:rsid w:val="00E2270A"/>
    <w:rsid w:val="00E47055"/>
    <w:rsid w:val="00E60F78"/>
    <w:rsid w:val="00E6296B"/>
    <w:rsid w:val="00E63E86"/>
    <w:rsid w:val="00E80AAC"/>
    <w:rsid w:val="00E9094B"/>
    <w:rsid w:val="00E93D83"/>
    <w:rsid w:val="00EC61C5"/>
    <w:rsid w:val="00ED7F47"/>
    <w:rsid w:val="00EE3D2E"/>
    <w:rsid w:val="00F1187C"/>
    <w:rsid w:val="00F24A61"/>
    <w:rsid w:val="00F40341"/>
    <w:rsid w:val="00F504C1"/>
    <w:rsid w:val="00F5097C"/>
    <w:rsid w:val="00F5535E"/>
    <w:rsid w:val="00F6468D"/>
    <w:rsid w:val="00F7156C"/>
    <w:rsid w:val="00F7421B"/>
    <w:rsid w:val="00F74E1F"/>
    <w:rsid w:val="00F96CDD"/>
    <w:rsid w:val="00FA3E56"/>
    <w:rsid w:val="00FA403E"/>
    <w:rsid w:val="00FB46F9"/>
    <w:rsid w:val="00FD465D"/>
    <w:rsid w:val="00FD523F"/>
    <w:rsid w:val="00FE6C25"/>
    <w:rsid w:val="00FF13B1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204155ED</Template>
  <TotalTime>88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Christal</dc:creator>
  <cp:lastModifiedBy>Campbell, Christal</cp:lastModifiedBy>
  <cp:revision>10</cp:revision>
  <dcterms:created xsi:type="dcterms:W3CDTF">2019-07-31T12:13:00Z</dcterms:created>
  <dcterms:modified xsi:type="dcterms:W3CDTF">2019-08-22T16:56:00Z</dcterms:modified>
</cp:coreProperties>
</file>